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A1" w:rsidRPr="00F507FE" w:rsidRDefault="00E943A1" w:rsidP="00F507FE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F507FE">
        <w:rPr>
          <w:b/>
          <w:sz w:val="24"/>
          <w:szCs w:val="24"/>
          <w:u w:val="single"/>
        </w:rPr>
        <w:t>Challenges in Cities</w:t>
      </w:r>
    </w:p>
    <w:p w:rsidR="00E943A1" w:rsidRDefault="00E943A1" w:rsidP="00560C92">
      <w:pPr>
        <w:spacing w:line="240" w:lineRule="auto"/>
        <w:contextualSpacing/>
      </w:pPr>
    </w:p>
    <w:p w:rsidR="00E943A1" w:rsidRDefault="00E943A1" w:rsidP="00F507FE">
      <w:pPr>
        <w:spacing w:after="0" w:line="240" w:lineRule="auto"/>
        <w:contextualSpacing/>
        <w:rPr>
          <w:sz w:val="20"/>
          <w:szCs w:val="20"/>
        </w:rPr>
      </w:pPr>
      <w:r w:rsidRPr="00F507FE">
        <w:rPr>
          <w:sz w:val="20"/>
          <w:szCs w:val="20"/>
        </w:rPr>
        <w:t xml:space="preserve">For each of the following terms, decide which area the term is connected to:  </w:t>
      </w:r>
      <w:r w:rsidRPr="00F507FE">
        <w:rPr>
          <w:b/>
          <w:i/>
          <w:sz w:val="20"/>
          <w:szCs w:val="20"/>
        </w:rPr>
        <w:t>Central City</w:t>
      </w:r>
      <w:r w:rsidRPr="00F507FE">
        <w:rPr>
          <w:sz w:val="20"/>
          <w:szCs w:val="20"/>
        </w:rPr>
        <w:t xml:space="preserve"> or </w:t>
      </w:r>
      <w:r w:rsidRPr="00F507FE">
        <w:rPr>
          <w:b/>
          <w:i/>
          <w:sz w:val="20"/>
          <w:szCs w:val="20"/>
        </w:rPr>
        <w:t>Suburb.</w:t>
      </w:r>
      <w:r w:rsidRPr="00F507FE">
        <w:rPr>
          <w:sz w:val="20"/>
          <w:szCs w:val="20"/>
        </w:rPr>
        <w:t xml:space="preserve">  Then explain what the term is and how it is connected to that area.</w:t>
      </w:r>
    </w:p>
    <w:p w:rsidR="00E943A1" w:rsidRPr="00F507FE" w:rsidRDefault="00E943A1" w:rsidP="00F507FE">
      <w:pPr>
        <w:spacing w:after="0" w:line="240" w:lineRule="auto"/>
        <w:contextualSpacing/>
        <w:rPr>
          <w:sz w:val="20"/>
          <w:szCs w:val="20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 xml:space="preserve"> Ghettoization</w:t>
      </w: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Blockbusting</w:t>
      </w: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Gentrification</w:t>
      </w: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Redlining</w:t>
      </w: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Tear Down</w:t>
      </w:r>
      <w:bookmarkStart w:id="0" w:name="_GoBack"/>
      <w:bookmarkEnd w:id="0"/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Rush Hour</w:t>
      </w: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Greenbelts</w:t>
      </w: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Segregation</w:t>
      </w:r>
    </w:p>
    <w:p w:rsidR="00E943A1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pStyle w:val="ListParagraph"/>
        <w:spacing w:after="0" w:line="240" w:lineRule="auto"/>
        <w:ind w:left="0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Squatter settlements</w:t>
      </w:r>
    </w:p>
    <w:p w:rsidR="00E943A1" w:rsidRDefault="00E943A1" w:rsidP="00F507FE">
      <w:pPr>
        <w:spacing w:after="0" w:line="240" w:lineRule="auto"/>
        <w:ind w:left="360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ind w:left="360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ind w:left="360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Edge cities</w:t>
      </w:r>
    </w:p>
    <w:p w:rsidR="00E943A1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spacing w:after="0" w:line="240" w:lineRule="auto"/>
        <w:ind w:left="0"/>
        <w:rPr>
          <w:sz w:val="20"/>
          <w:szCs w:val="20"/>
          <w:u w:val="single"/>
        </w:rPr>
      </w:pPr>
    </w:p>
    <w:p w:rsidR="00E943A1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Hinterlands</w:t>
      </w:r>
    </w:p>
    <w:p w:rsidR="00E943A1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White Flight</w:t>
      </w:r>
    </w:p>
    <w:p w:rsidR="00E943A1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pStyle w:val="ListParagraph"/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spacing w:after="0" w:line="240" w:lineRule="auto"/>
        <w:ind w:left="0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Gated Communities</w:t>
      </w: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spacing w:after="0" w:line="240" w:lineRule="auto"/>
        <w:rPr>
          <w:sz w:val="20"/>
          <w:szCs w:val="20"/>
          <w:u w:val="single"/>
        </w:rPr>
      </w:pPr>
    </w:p>
    <w:p w:rsidR="00E943A1" w:rsidRPr="00F507FE" w:rsidRDefault="00E943A1" w:rsidP="00F507F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  <w:u w:val="single"/>
        </w:rPr>
      </w:pPr>
      <w:r w:rsidRPr="00F507FE">
        <w:rPr>
          <w:sz w:val="20"/>
          <w:szCs w:val="20"/>
          <w:u w:val="single"/>
        </w:rPr>
        <w:t>Sprawl</w:t>
      </w:r>
    </w:p>
    <w:sectPr w:rsidR="00E943A1" w:rsidRPr="00F507FE" w:rsidSect="00F507F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1A6"/>
    <w:multiLevelType w:val="hybridMultilevel"/>
    <w:tmpl w:val="8D9876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C92"/>
    <w:rsid w:val="0025170B"/>
    <w:rsid w:val="00560C92"/>
    <w:rsid w:val="00937CB0"/>
    <w:rsid w:val="00C04CA6"/>
    <w:rsid w:val="00C51EE0"/>
    <w:rsid w:val="00E943A1"/>
    <w:rsid w:val="00F5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70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0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61</Words>
  <Characters>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Mark Johnson</cp:lastModifiedBy>
  <cp:revision>3</cp:revision>
  <dcterms:created xsi:type="dcterms:W3CDTF">2015-04-28T21:41:00Z</dcterms:created>
  <dcterms:modified xsi:type="dcterms:W3CDTF">2016-04-07T03:39:00Z</dcterms:modified>
</cp:coreProperties>
</file>