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D7" w:rsidRPr="00717341" w:rsidRDefault="003E70D7" w:rsidP="00717341">
      <w:pPr>
        <w:spacing w:after="0"/>
        <w:jc w:val="center"/>
        <w:rPr>
          <w:b/>
          <w:i/>
          <w:sz w:val="28"/>
          <w:szCs w:val="28"/>
          <w:u w:val="single"/>
        </w:rPr>
      </w:pPr>
      <w:r w:rsidRPr="00717341">
        <w:rPr>
          <w:b/>
          <w:i/>
          <w:sz w:val="28"/>
          <w:szCs w:val="28"/>
          <w:u w:val="single"/>
        </w:rPr>
        <w:t>Guilds</w:t>
      </w: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What is A Guild?</w:t>
      </w:r>
    </w:p>
    <w:p w:rsidR="003E70D7" w:rsidRPr="00717341" w:rsidRDefault="003E70D7" w:rsidP="0071734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17341">
        <w:rPr>
          <w:b/>
          <w:bCs/>
          <w:sz w:val="20"/>
          <w:szCs w:val="20"/>
        </w:rPr>
        <w:t>Guild</w:t>
      </w:r>
      <w:r w:rsidRPr="00717341">
        <w:rPr>
          <w:sz w:val="20"/>
          <w:szCs w:val="20"/>
        </w:rPr>
        <w:t>- an organization of individuals in the same _________________________________ working to improve the social and economic conditions of it’s members</w:t>
      </w:r>
    </w:p>
    <w:p w:rsidR="003E70D7" w:rsidRPr="00717341" w:rsidRDefault="003E70D7" w:rsidP="0071734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1</w:t>
      </w:r>
      <w:r w:rsidRPr="00717341">
        <w:rPr>
          <w:sz w:val="20"/>
          <w:szCs w:val="20"/>
          <w:vertAlign w:val="superscript"/>
        </w:rPr>
        <w:t>st</w:t>
      </w:r>
      <w:r w:rsidRPr="00717341">
        <w:rPr>
          <w:sz w:val="20"/>
          <w:szCs w:val="20"/>
        </w:rPr>
        <w:t xml:space="preserve"> guilds were ________________________________________</w:t>
      </w:r>
    </w:p>
    <w:p w:rsidR="003E70D7" w:rsidRPr="00717341" w:rsidRDefault="003E70D7" w:rsidP="00717341">
      <w:pPr>
        <w:numPr>
          <w:ilvl w:val="1"/>
          <w:numId w:val="1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Merchants banded together to control the _______________________________________________________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Craft Guilds</w:t>
      </w:r>
    </w:p>
    <w:p w:rsidR="003E70D7" w:rsidRPr="00717341" w:rsidRDefault="003E70D7" w:rsidP="007173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Guilds created by ________________________ such as wheelwrights, glassmakers, winemakers, tailors, &amp; druggists</w:t>
      </w:r>
    </w:p>
    <w:p w:rsidR="003E70D7" w:rsidRPr="00717341" w:rsidRDefault="003E70D7" w:rsidP="007173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In most crafts both the husband &amp; the wife worked the trade</w:t>
      </w:r>
    </w:p>
    <w:p w:rsidR="003E70D7" w:rsidRPr="00717341" w:rsidRDefault="003E70D7" w:rsidP="007173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Created plans for the supervised training of _______________________________</w:t>
      </w:r>
    </w:p>
    <w:p w:rsidR="003E70D7" w:rsidRPr="00717341" w:rsidRDefault="003E70D7" w:rsidP="0071734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Set the standards for quality of work, wages, &amp; ________________________________</w:t>
      </w:r>
    </w:p>
    <w:p w:rsidR="003E70D7" w:rsidRPr="00717341" w:rsidRDefault="003E70D7" w:rsidP="00717341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Ex: bakers were required to sell loaves of bread of a standard size and weight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What makes a guild so special?</w:t>
      </w:r>
    </w:p>
    <w:p w:rsidR="003E70D7" w:rsidRPr="00717341" w:rsidRDefault="003E70D7" w:rsidP="0071734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By the 1000’s artisans &amp; craftspeople were manufacturing goods by hand for local and long distance trade</w:t>
      </w:r>
    </w:p>
    <w:p w:rsidR="003E70D7" w:rsidRPr="00717341" w:rsidRDefault="003E70D7" w:rsidP="0071734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More &amp; better products were now available to buyer’s in small towns in bigger cities &amp; at trade fairs</w:t>
      </w:r>
    </w:p>
    <w:p w:rsidR="003E70D7" w:rsidRPr="00717341" w:rsidRDefault="003E70D7" w:rsidP="0071734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Guilds became powerful forces in ____________________________________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Who makes up a Guild?</w:t>
      </w:r>
    </w:p>
    <w:p w:rsidR="003E70D7" w:rsidRPr="00717341" w:rsidRDefault="003E70D7" w:rsidP="00717341">
      <w:pPr>
        <w:spacing w:after="0"/>
        <w:rPr>
          <w:sz w:val="20"/>
          <w:szCs w:val="20"/>
        </w:rPr>
      </w:pPr>
      <w:r>
        <w:rPr>
          <w:bCs/>
        </w:rPr>
        <w:t xml:space="preserve">* </w:t>
      </w:r>
      <w:r w:rsidRPr="00717341">
        <w:rPr>
          <w:bCs/>
          <w:sz w:val="20"/>
          <w:szCs w:val="20"/>
        </w:rPr>
        <w:t>__________________________</w:t>
      </w:r>
    </w:p>
    <w:p w:rsidR="003E70D7" w:rsidRPr="00717341" w:rsidRDefault="003E70D7" w:rsidP="00717341">
      <w:p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* __________________________</w:t>
      </w:r>
    </w:p>
    <w:p w:rsidR="003E70D7" w:rsidRPr="000A3206" w:rsidRDefault="003E70D7" w:rsidP="00717341">
      <w:pPr>
        <w:spacing w:after="0"/>
        <w:rPr>
          <w:sz w:val="20"/>
          <w:szCs w:val="20"/>
        </w:rPr>
      </w:pPr>
      <w:r w:rsidRPr="00717341">
        <w:rPr>
          <w:bCs/>
          <w:sz w:val="20"/>
          <w:szCs w:val="20"/>
        </w:rPr>
        <w:t>* __________________________</w:t>
      </w: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Apprentice</w:t>
      </w:r>
    </w:p>
    <w:p w:rsidR="003E70D7" w:rsidRPr="00717341" w:rsidRDefault="003E70D7" w:rsidP="007173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Parents paid for training</w:t>
      </w:r>
    </w:p>
    <w:p w:rsidR="003E70D7" w:rsidRPr="00717341" w:rsidRDefault="003E70D7" w:rsidP="007173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Lived with a ____________________________</w:t>
      </w:r>
    </w:p>
    <w:p w:rsidR="003E70D7" w:rsidRPr="00717341" w:rsidRDefault="003E70D7" w:rsidP="007173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Trained 2-7 years</w:t>
      </w:r>
    </w:p>
    <w:p w:rsidR="003E70D7" w:rsidRPr="00717341" w:rsidRDefault="003E70D7" w:rsidP="007173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Was all</w:t>
      </w:r>
      <w:bookmarkStart w:id="0" w:name="_GoBack"/>
      <w:bookmarkEnd w:id="0"/>
      <w:r w:rsidRPr="00717341">
        <w:rPr>
          <w:sz w:val="20"/>
          <w:szCs w:val="20"/>
        </w:rPr>
        <w:t>owed to marry during training</w:t>
      </w:r>
    </w:p>
    <w:p w:rsidR="003E70D7" w:rsidRPr="00717341" w:rsidRDefault="003E70D7" w:rsidP="0071734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When trained, they progressed to _________________________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Journeyman (Day Worker)</w:t>
      </w:r>
    </w:p>
    <w:p w:rsidR="003E70D7" w:rsidRPr="00717341" w:rsidRDefault="003E70D7" w:rsidP="0071734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Worked for a master to earn a salary</w:t>
      </w:r>
    </w:p>
    <w:p w:rsidR="003E70D7" w:rsidRPr="00717341" w:rsidRDefault="003E70D7" w:rsidP="0071734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Worked 6 days a week</w:t>
      </w:r>
    </w:p>
    <w:p w:rsidR="003E70D7" w:rsidRPr="00717341" w:rsidRDefault="003E70D7" w:rsidP="0071734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Needed to produce a ______________________________________ to become a master</w:t>
      </w:r>
    </w:p>
    <w:p w:rsidR="003E70D7" w:rsidRPr="00717341" w:rsidRDefault="003E70D7" w:rsidP="00717341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Had to be accepted by the guild to become a master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Master</w:t>
      </w:r>
    </w:p>
    <w:p w:rsidR="003E70D7" w:rsidRPr="00717341" w:rsidRDefault="003E70D7" w:rsidP="00717341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Owned his own shop</w:t>
      </w:r>
    </w:p>
    <w:p w:rsidR="003E70D7" w:rsidRPr="00717341" w:rsidRDefault="003E70D7" w:rsidP="00717341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Worked with other master to protect their trade</w:t>
      </w:r>
    </w:p>
    <w:p w:rsidR="003E70D7" w:rsidRPr="00717341" w:rsidRDefault="003E70D7" w:rsidP="00717341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Sometimes served in ______________________________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Guild Services to members</w:t>
      </w:r>
    </w:p>
    <w:p w:rsidR="003E70D7" w:rsidRPr="00717341" w:rsidRDefault="003E70D7" w:rsidP="00717341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Set working conditions</w:t>
      </w:r>
    </w:p>
    <w:p w:rsidR="003E70D7" w:rsidRPr="00717341" w:rsidRDefault="003E70D7" w:rsidP="00717341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Covered members with a type of ________________________________</w:t>
      </w:r>
    </w:p>
    <w:p w:rsidR="003E70D7" w:rsidRPr="00717341" w:rsidRDefault="003E70D7" w:rsidP="00717341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Provided funeral expenses</w:t>
      </w:r>
    </w:p>
    <w:p w:rsidR="003E70D7" w:rsidRPr="00717341" w:rsidRDefault="003E70D7" w:rsidP="00717341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Provided dowries for poor girls</w:t>
      </w:r>
    </w:p>
    <w:p w:rsidR="003E70D7" w:rsidRDefault="003E70D7" w:rsidP="00717341">
      <w:pPr>
        <w:spacing w:after="0"/>
        <w:rPr>
          <w:b/>
          <w:u w:val="single"/>
        </w:rPr>
      </w:pPr>
    </w:p>
    <w:p w:rsidR="003E70D7" w:rsidRPr="00717341" w:rsidRDefault="003E70D7" w:rsidP="00717341">
      <w:pPr>
        <w:spacing w:after="0"/>
        <w:rPr>
          <w:b/>
          <w:u w:val="single"/>
        </w:rPr>
      </w:pPr>
      <w:r w:rsidRPr="00717341">
        <w:rPr>
          <w:b/>
          <w:u w:val="single"/>
        </w:rPr>
        <w:t>Guild services to communities</w:t>
      </w:r>
    </w:p>
    <w:p w:rsidR="003E70D7" w:rsidRPr="00717341" w:rsidRDefault="003E70D7" w:rsidP="00717341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Built almshouses for victims of misfortune</w:t>
      </w:r>
    </w:p>
    <w:p w:rsidR="003E70D7" w:rsidRPr="00717341" w:rsidRDefault="003E70D7" w:rsidP="00717341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Took turns policing streets</w:t>
      </w:r>
    </w:p>
    <w:p w:rsidR="003E70D7" w:rsidRPr="000A3206" w:rsidRDefault="003E70D7" w:rsidP="000A320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17341">
        <w:rPr>
          <w:sz w:val="20"/>
          <w:szCs w:val="20"/>
        </w:rPr>
        <w:t>Donated windows to the Church</w:t>
      </w:r>
    </w:p>
    <w:sectPr w:rsidR="003E70D7" w:rsidRPr="000A3206" w:rsidSect="008308E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74C"/>
    <w:multiLevelType w:val="hybridMultilevel"/>
    <w:tmpl w:val="E43C5B28"/>
    <w:lvl w:ilvl="0" w:tplc="A218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A7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6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44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4A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88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42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4D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4A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9061FD"/>
    <w:multiLevelType w:val="hybridMultilevel"/>
    <w:tmpl w:val="05BEC3F4"/>
    <w:lvl w:ilvl="0" w:tplc="E85EF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CCD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E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5C1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87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DE0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9C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149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B67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8A2242"/>
    <w:multiLevelType w:val="hybridMultilevel"/>
    <w:tmpl w:val="059800E4"/>
    <w:lvl w:ilvl="0" w:tplc="9CF04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E0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8E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C5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2D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C4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E8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CC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A0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FFB1879"/>
    <w:multiLevelType w:val="hybridMultilevel"/>
    <w:tmpl w:val="132C066C"/>
    <w:lvl w:ilvl="0" w:tplc="B8E83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AD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ED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01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84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8A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00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2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AB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953A28"/>
    <w:multiLevelType w:val="hybridMultilevel"/>
    <w:tmpl w:val="88BE6D20"/>
    <w:lvl w:ilvl="0" w:tplc="DEC27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66CAE">
      <w:start w:val="19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E0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4A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48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A5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C8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81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47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1A19B7"/>
    <w:multiLevelType w:val="hybridMultilevel"/>
    <w:tmpl w:val="872C446E"/>
    <w:lvl w:ilvl="0" w:tplc="C1E05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C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CB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41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26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0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84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42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62E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2C13993"/>
    <w:multiLevelType w:val="hybridMultilevel"/>
    <w:tmpl w:val="F8C8A0FA"/>
    <w:lvl w:ilvl="0" w:tplc="1F20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E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0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CE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1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26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41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63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09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3FF5777"/>
    <w:multiLevelType w:val="hybridMultilevel"/>
    <w:tmpl w:val="6ADE5C54"/>
    <w:lvl w:ilvl="0" w:tplc="71F2B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2BFA2">
      <w:start w:val="33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E3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2D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61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2E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EA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03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8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8E6"/>
    <w:rsid w:val="000A3206"/>
    <w:rsid w:val="003E70D7"/>
    <w:rsid w:val="00717341"/>
    <w:rsid w:val="008308E6"/>
    <w:rsid w:val="008E49D3"/>
    <w:rsid w:val="00A27596"/>
    <w:rsid w:val="00CF2412"/>
    <w:rsid w:val="00F3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299</Words>
  <Characters>1709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Mark Johnson</cp:lastModifiedBy>
  <cp:revision>4</cp:revision>
  <dcterms:created xsi:type="dcterms:W3CDTF">2016-08-26T13:00:00Z</dcterms:created>
  <dcterms:modified xsi:type="dcterms:W3CDTF">2016-08-28T23:56:00Z</dcterms:modified>
</cp:coreProperties>
</file>